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8490D" w14:textId="77777777" w:rsidR="006A3BFC" w:rsidRDefault="00E52CCD" w:rsidP="00762255">
      <w:pPr>
        <w:tabs>
          <w:tab w:val="left" w:pos="1620"/>
        </w:tabs>
        <w:ind w:left="-1440"/>
      </w:pPr>
      <w:r>
        <w:rPr>
          <w:noProof/>
          <w:sz w:val="20"/>
          <w:lang w:val="en-US"/>
        </w:rPr>
        <w:drawing>
          <wp:anchor distT="0" distB="0" distL="114300" distR="114300" simplePos="0" relativeHeight="251658240" behindDoc="1" locked="0" layoutInCell="1" allowOverlap="1" wp14:anchorId="43A57065" wp14:editId="3CD59C7F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1028700" cy="1257300"/>
            <wp:effectExtent l="19050" t="0" r="0" b="0"/>
            <wp:wrapTight wrapText="bothSides">
              <wp:wrapPolygon edited="0">
                <wp:start x="15600" y="327"/>
                <wp:lineTo x="11600" y="1964"/>
                <wp:lineTo x="9200" y="3927"/>
                <wp:lineTo x="9200" y="5564"/>
                <wp:lineTo x="3200" y="5564"/>
                <wp:lineTo x="0" y="7527"/>
                <wp:lineTo x="-400" y="14400"/>
                <wp:lineTo x="800" y="18000"/>
                <wp:lineTo x="4400" y="20945"/>
                <wp:lineTo x="6800" y="20945"/>
                <wp:lineTo x="14000" y="20945"/>
                <wp:lineTo x="15200" y="16364"/>
                <wp:lineTo x="17600" y="16036"/>
                <wp:lineTo x="21200" y="12764"/>
                <wp:lineTo x="20800" y="10800"/>
                <wp:lineTo x="21200" y="10800"/>
                <wp:lineTo x="21200" y="8509"/>
                <wp:lineTo x="20800" y="5236"/>
                <wp:lineTo x="19600" y="1309"/>
                <wp:lineTo x="18800" y="327"/>
                <wp:lineTo x="15600" y="327"/>
              </wp:wrapPolygon>
            </wp:wrapTight>
            <wp:docPr id="5" name="Picture 5" descr="..\Application Data\Microsoft\Media Catalog\Downloaded Clips\cl5c\j023215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\Application Data\Microsoft\Media Catalog\Downloaded Clips\cl5c\j0232150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09C">
        <w:t xml:space="preserve"> </w:t>
      </w:r>
      <w:r w:rsidR="002D009C">
        <w:rPr>
          <w:rFonts w:ascii="Comic Sans MS" w:hAnsi="Comic Sans MS"/>
          <w:sz w:val="32"/>
        </w:rPr>
        <w:t>East Transcona B</w:t>
      </w:r>
      <w:r w:rsidR="00157316">
        <w:rPr>
          <w:rFonts w:ascii="Comic Sans MS" w:hAnsi="Comic Sans MS"/>
          <w:sz w:val="32"/>
        </w:rPr>
        <w:t xml:space="preserve"> &amp; A</w:t>
      </w:r>
      <w:r w:rsidR="002D009C">
        <w:rPr>
          <w:rFonts w:ascii="Comic Sans MS" w:hAnsi="Comic Sans MS"/>
          <w:sz w:val="32"/>
        </w:rPr>
        <w:t>.</w:t>
      </w:r>
      <w:r w:rsidR="002D009C">
        <w:t>500 Redonda Street Winnipeg, MB R2C 3T7</w:t>
      </w:r>
      <w:r w:rsidR="00157316">
        <w:t>- 204-221-1639</w:t>
      </w:r>
      <w:r w:rsidR="000C3A81">
        <w:t>-</w:t>
      </w:r>
      <w:r w:rsidR="00157316">
        <w:t xml:space="preserve"> </w:t>
      </w:r>
      <w:hyperlink r:id="rId6" w:history="1">
        <w:r w:rsidR="000C3A81" w:rsidRPr="00FF67F7">
          <w:rPr>
            <w:rStyle w:val="Hyperlink"/>
          </w:rPr>
          <w:t>etba@shaw.ca</w:t>
        </w:r>
      </w:hyperlink>
      <w:r w:rsidR="000C3A81">
        <w:t xml:space="preserve"> Director’s cell 204-981-4360</w:t>
      </w:r>
    </w:p>
    <w:p w14:paraId="5D276A10" w14:textId="77777777" w:rsidR="0014711E" w:rsidRDefault="00157316" w:rsidP="00762255">
      <w:pPr>
        <w:tabs>
          <w:tab w:val="left" w:pos="1620"/>
        </w:tabs>
        <w:ind w:left="-1440"/>
        <w:rPr>
          <w:sz w:val="22"/>
          <w:szCs w:val="22"/>
        </w:rPr>
      </w:pPr>
      <w:r>
        <w:rPr>
          <w:b/>
          <w:sz w:val="36"/>
          <w:szCs w:val="36"/>
        </w:rPr>
        <w:t>Arthur Day Fun club.</w:t>
      </w:r>
      <w:r>
        <w:rPr>
          <w:b/>
          <w:sz w:val="20"/>
          <w:szCs w:val="20"/>
        </w:rPr>
        <w:t xml:space="preserve"> </w:t>
      </w:r>
      <w:r>
        <w:rPr>
          <w:sz w:val="22"/>
          <w:szCs w:val="22"/>
        </w:rPr>
        <w:t xml:space="preserve">43 Whitehall Blvd Winnipeg, MB R2C 0Y3 </w:t>
      </w:r>
    </w:p>
    <w:p w14:paraId="4C1CC8B2" w14:textId="77777777" w:rsidR="00157316" w:rsidRPr="00157316" w:rsidRDefault="0014711E" w:rsidP="00762255">
      <w:pPr>
        <w:tabs>
          <w:tab w:val="left" w:pos="1620"/>
        </w:tabs>
        <w:ind w:left="-1440"/>
        <w:rPr>
          <w:sz w:val="22"/>
          <w:szCs w:val="22"/>
        </w:rPr>
      </w:pPr>
      <w:r>
        <w:rPr>
          <w:b/>
          <w:sz w:val="36"/>
          <w:szCs w:val="36"/>
        </w:rPr>
        <w:t xml:space="preserve"> </w:t>
      </w:r>
      <w:r w:rsidR="00157316">
        <w:rPr>
          <w:sz w:val="22"/>
          <w:szCs w:val="22"/>
        </w:rPr>
        <w:t>204-981-6112 arthurdayfunclub@shaw.ca</w:t>
      </w:r>
    </w:p>
    <w:p w14:paraId="074C2930" w14:textId="77777777" w:rsidR="006A3BFC" w:rsidRPr="00157316" w:rsidRDefault="006A3BFC" w:rsidP="00157316">
      <w:pPr>
        <w:pStyle w:val="BodyTextIndent"/>
        <w:jc w:val="left"/>
        <w:rPr>
          <w:sz w:val="24"/>
        </w:rPr>
      </w:pPr>
    </w:p>
    <w:p w14:paraId="0FD4C5B8" w14:textId="77777777" w:rsidR="006A3BFC" w:rsidRDefault="00BF7E57">
      <w:pPr>
        <w:tabs>
          <w:tab w:val="left" w:pos="1620"/>
        </w:tabs>
        <w:ind w:left="-1440"/>
      </w:pPr>
      <w:r>
        <w:rPr>
          <w:noProof/>
          <w:sz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9E18AC0" wp14:editId="0C94E70E">
                <wp:simplePos x="0" y="0"/>
                <wp:positionH relativeFrom="column">
                  <wp:posOffset>-685800</wp:posOffset>
                </wp:positionH>
                <wp:positionV relativeFrom="paragraph">
                  <wp:posOffset>118109</wp:posOffset>
                </wp:positionV>
                <wp:extent cx="6858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76BC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9.3pt" to="48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8JCCV90AAAAKAQAADwAAAAAAAAAAAAAAAAAJBAAAZHJzL2Rvd25yZXYu&#10;eG1sUEsFBgAAAAAEAAQA8wAAABMFAAAAAA==&#10;"/>
            </w:pict>
          </mc:Fallback>
        </mc:AlternateContent>
      </w:r>
    </w:p>
    <w:p w14:paraId="70B1EEEB" w14:textId="77777777" w:rsidR="004314CA" w:rsidRDefault="004314CA" w:rsidP="006B5303">
      <w:pPr>
        <w:tabs>
          <w:tab w:val="left" w:pos="1620"/>
        </w:tabs>
        <w:ind w:left="-1440"/>
      </w:pPr>
      <w:r>
        <w:t xml:space="preserve">         </w:t>
      </w:r>
    </w:p>
    <w:p w14:paraId="7527ADB8" w14:textId="5139B7B0" w:rsidR="00591A4D" w:rsidRDefault="00591A4D" w:rsidP="00591A4D">
      <w:pPr>
        <w:tabs>
          <w:tab w:val="left" w:pos="1620"/>
        </w:tabs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Boar</w:t>
      </w:r>
      <w:r w:rsidR="0062556A">
        <w:rPr>
          <w:b/>
          <w:i/>
          <w:sz w:val="36"/>
          <w:szCs w:val="36"/>
          <w:u w:val="single"/>
        </w:rPr>
        <w:t>d of Directors</w:t>
      </w:r>
      <w:r w:rsidR="001F3C8D">
        <w:rPr>
          <w:b/>
          <w:i/>
          <w:sz w:val="36"/>
          <w:szCs w:val="36"/>
          <w:u w:val="single"/>
        </w:rPr>
        <w:t xml:space="preserve"> 202</w:t>
      </w:r>
      <w:r w:rsidR="00104578">
        <w:rPr>
          <w:b/>
          <w:i/>
          <w:sz w:val="36"/>
          <w:szCs w:val="36"/>
          <w:u w:val="single"/>
        </w:rPr>
        <w:t>4</w:t>
      </w:r>
      <w:r w:rsidR="001F3C8D">
        <w:rPr>
          <w:b/>
          <w:i/>
          <w:sz w:val="36"/>
          <w:szCs w:val="36"/>
          <w:u w:val="single"/>
        </w:rPr>
        <w:t>-202</w:t>
      </w:r>
      <w:r w:rsidR="00104578">
        <w:rPr>
          <w:b/>
          <w:i/>
          <w:sz w:val="36"/>
          <w:szCs w:val="36"/>
          <w:u w:val="single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834"/>
        <w:gridCol w:w="1752"/>
        <w:gridCol w:w="3163"/>
      </w:tblGrid>
      <w:tr w:rsidR="00591A4D" w14:paraId="5E33477A" w14:textId="77777777" w:rsidTr="005020ED">
        <w:tc>
          <w:tcPr>
            <w:tcW w:w="1881" w:type="dxa"/>
          </w:tcPr>
          <w:p w14:paraId="0E4071E5" w14:textId="77777777" w:rsidR="00591A4D" w:rsidRPr="00591A4D" w:rsidRDefault="00591A4D" w:rsidP="00591A4D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</w:t>
            </w:r>
          </w:p>
        </w:tc>
        <w:tc>
          <w:tcPr>
            <w:tcW w:w="1834" w:type="dxa"/>
          </w:tcPr>
          <w:p w14:paraId="595E1004" w14:textId="77777777" w:rsidR="00591A4D" w:rsidRPr="00591A4D" w:rsidRDefault="00591A4D" w:rsidP="00591A4D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752" w:type="dxa"/>
          </w:tcPr>
          <w:p w14:paraId="089961A4" w14:textId="77777777" w:rsidR="00591A4D" w:rsidRPr="00591A4D" w:rsidRDefault="00591A4D" w:rsidP="00591A4D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</w:t>
            </w:r>
          </w:p>
        </w:tc>
        <w:tc>
          <w:tcPr>
            <w:tcW w:w="3163" w:type="dxa"/>
          </w:tcPr>
          <w:p w14:paraId="7F43918A" w14:textId="77777777" w:rsidR="00591A4D" w:rsidRPr="00591A4D" w:rsidRDefault="00591A4D" w:rsidP="00591A4D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591A4D" w14:paraId="32AA6188" w14:textId="77777777" w:rsidTr="005020ED">
        <w:tc>
          <w:tcPr>
            <w:tcW w:w="1881" w:type="dxa"/>
          </w:tcPr>
          <w:p w14:paraId="704A0655" w14:textId="77777777" w:rsidR="00591A4D" w:rsidRDefault="00591A4D" w:rsidP="00591A4D">
            <w:pPr>
              <w:tabs>
                <w:tab w:val="left" w:pos="1620"/>
              </w:tabs>
            </w:pPr>
          </w:p>
          <w:p w14:paraId="62E1E41C" w14:textId="77777777" w:rsidR="00591A4D" w:rsidRPr="00591A4D" w:rsidRDefault="00591A4D" w:rsidP="00591A4D">
            <w:pPr>
              <w:tabs>
                <w:tab w:val="left" w:pos="1620"/>
              </w:tabs>
            </w:pPr>
            <w:r>
              <w:t>Chairperson</w:t>
            </w:r>
          </w:p>
        </w:tc>
        <w:tc>
          <w:tcPr>
            <w:tcW w:w="1834" w:type="dxa"/>
          </w:tcPr>
          <w:p w14:paraId="0EF9027B" w14:textId="77777777" w:rsidR="00591A4D" w:rsidRDefault="00591A4D" w:rsidP="00591A4D">
            <w:pPr>
              <w:tabs>
                <w:tab w:val="left" w:pos="1620"/>
              </w:tabs>
            </w:pPr>
          </w:p>
          <w:p w14:paraId="01E0E947" w14:textId="546F637B" w:rsidR="00591A4D" w:rsidRPr="00591A4D" w:rsidRDefault="003A19F0" w:rsidP="00591A4D">
            <w:pPr>
              <w:tabs>
                <w:tab w:val="left" w:pos="1620"/>
              </w:tabs>
            </w:pPr>
            <w:r>
              <w:t>Ashley Swarbrick</w:t>
            </w:r>
          </w:p>
        </w:tc>
        <w:tc>
          <w:tcPr>
            <w:tcW w:w="1752" w:type="dxa"/>
          </w:tcPr>
          <w:p w14:paraId="2C61EBF0" w14:textId="77777777" w:rsidR="00591A4D" w:rsidRDefault="00591A4D" w:rsidP="00591A4D">
            <w:pPr>
              <w:tabs>
                <w:tab w:val="left" w:pos="1620"/>
              </w:tabs>
            </w:pPr>
          </w:p>
          <w:p w14:paraId="43A510EF" w14:textId="2AC72D5D" w:rsidR="00591A4D" w:rsidRPr="00591A4D" w:rsidRDefault="00C46A59" w:rsidP="00C46A59">
            <w:pPr>
              <w:tabs>
                <w:tab w:val="left" w:pos="1620"/>
              </w:tabs>
            </w:pPr>
            <w:r>
              <w:t>204</w:t>
            </w:r>
            <w:r w:rsidR="003A19F0">
              <w:t>—794-6855</w:t>
            </w:r>
          </w:p>
        </w:tc>
        <w:tc>
          <w:tcPr>
            <w:tcW w:w="3163" w:type="dxa"/>
          </w:tcPr>
          <w:p w14:paraId="2E877AE4" w14:textId="77777777" w:rsidR="003C6270" w:rsidRDefault="003C6270" w:rsidP="005E3D01">
            <w:pPr>
              <w:tabs>
                <w:tab w:val="left" w:pos="1620"/>
              </w:tabs>
            </w:pPr>
          </w:p>
          <w:p w14:paraId="056C9C07" w14:textId="63943D12" w:rsidR="00EE5DAB" w:rsidRPr="00591A4D" w:rsidRDefault="00187D4A" w:rsidP="003A19F0">
            <w:pPr>
              <w:tabs>
                <w:tab w:val="left" w:pos="1620"/>
              </w:tabs>
            </w:pPr>
            <w:r>
              <w:t>ashleycoad@shaw.ca</w:t>
            </w:r>
          </w:p>
        </w:tc>
      </w:tr>
      <w:tr w:rsidR="00591A4D" w14:paraId="775BEE01" w14:textId="77777777" w:rsidTr="005020ED">
        <w:tc>
          <w:tcPr>
            <w:tcW w:w="1881" w:type="dxa"/>
          </w:tcPr>
          <w:p w14:paraId="4D6C5F98" w14:textId="77777777" w:rsidR="00591A4D" w:rsidRDefault="006F542A" w:rsidP="00591A4D">
            <w:pPr>
              <w:tabs>
                <w:tab w:val="left" w:pos="1620"/>
              </w:tabs>
            </w:pPr>
            <w:r>
              <w:t xml:space="preserve"> </w:t>
            </w:r>
          </w:p>
          <w:p w14:paraId="519C251B" w14:textId="77777777" w:rsidR="006F542A" w:rsidRPr="006F542A" w:rsidRDefault="006F542A" w:rsidP="00591A4D">
            <w:pPr>
              <w:tabs>
                <w:tab w:val="left" w:pos="1620"/>
              </w:tabs>
            </w:pPr>
            <w:r>
              <w:t>Vice-Chair</w:t>
            </w:r>
          </w:p>
        </w:tc>
        <w:tc>
          <w:tcPr>
            <w:tcW w:w="1834" w:type="dxa"/>
          </w:tcPr>
          <w:p w14:paraId="6E48634F" w14:textId="77777777" w:rsidR="006F542A" w:rsidRDefault="006F542A" w:rsidP="00591A4D">
            <w:pPr>
              <w:tabs>
                <w:tab w:val="left" w:pos="1620"/>
              </w:tabs>
            </w:pPr>
          </w:p>
          <w:p w14:paraId="6A16BA1E" w14:textId="77777777" w:rsidR="006F542A" w:rsidRPr="006F542A" w:rsidRDefault="00D4556C" w:rsidP="00591A4D">
            <w:pPr>
              <w:tabs>
                <w:tab w:val="left" w:pos="1620"/>
              </w:tabs>
            </w:pPr>
            <w:r>
              <w:t>Erin Sellar</w:t>
            </w:r>
          </w:p>
        </w:tc>
        <w:tc>
          <w:tcPr>
            <w:tcW w:w="1752" w:type="dxa"/>
          </w:tcPr>
          <w:p w14:paraId="04EF0AD0" w14:textId="77777777" w:rsidR="00BB5955" w:rsidRDefault="00BB5955" w:rsidP="00591A4D">
            <w:pPr>
              <w:tabs>
                <w:tab w:val="left" w:pos="1620"/>
              </w:tabs>
            </w:pPr>
          </w:p>
          <w:p w14:paraId="617E6EFB" w14:textId="77777777" w:rsidR="00387397" w:rsidRPr="006B4050" w:rsidRDefault="00D4556C" w:rsidP="00591A4D">
            <w:pPr>
              <w:tabs>
                <w:tab w:val="left" w:pos="1620"/>
              </w:tabs>
            </w:pPr>
            <w:r>
              <w:t>204-471-8123</w:t>
            </w:r>
          </w:p>
        </w:tc>
        <w:tc>
          <w:tcPr>
            <w:tcW w:w="3163" w:type="dxa"/>
          </w:tcPr>
          <w:p w14:paraId="4A746D79" w14:textId="77777777" w:rsidR="005E3D01" w:rsidRDefault="005E3D01" w:rsidP="00591A4D">
            <w:pPr>
              <w:tabs>
                <w:tab w:val="left" w:pos="1620"/>
              </w:tabs>
            </w:pPr>
          </w:p>
          <w:p w14:paraId="6F989013" w14:textId="50DAE8A8" w:rsidR="00387397" w:rsidRPr="00B438D5" w:rsidRDefault="000C3F8C" w:rsidP="00591A4D">
            <w:pPr>
              <w:tabs>
                <w:tab w:val="left" w:pos="1620"/>
              </w:tabs>
            </w:pPr>
            <w:r>
              <w:t>e</w:t>
            </w:r>
            <w:r w:rsidR="00D4556C">
              <w:t>rind82@hotmail.com</w:t>
            </w:r>
          </w:p>
          <w:p w14:paraId="4ADC0FEE" w14:textId="77777777" w:rsidR="00EE5DAB" w:rsidRPr="001000B5" w:rsidRDefault="00EE5DAB" w:rsidP="00591A4D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</w:tr>
      <w:tr w:rsidR="00591A4D" w14:paraId="52F25A5A" w14:textId="77777777" w:rsidTr="005020ED">
        <w:tc>
          <w:tcPr>
            <w:tcW w:w="1881" w:type="dxa"/>
          </w:tcPr>
          <w:p w14:paraId="1CC6A6AF" w14:textId="77777777" w:rsidR="001000B5" w:rsidRPr="001000B5" w:rsidRDefault="001000B5" w:rsidP="00591A4D">
            <w:pPr>
              <w:tabs>
                <w:tab w:val="left" w:pos="1620"/>
              </w:tabs>
            </w:pPr>
            <w:r>
              <w:t>Treasurer</w:t>
            </w:r>
          </w:p>
        </w:tc>
        <w:tc>
          <w:tcPr>
            <w:tcW w:w="1834" w:type="dxa"/>
          </w:tcPr>
          <w:p w14:paraId="0BF5470B" w14:textId="503E7412" w:rsidR="001000B5" w:rsidRPr="001000B5" w:rsidRDefault="001000B5" w:rsidP="00591A4D">
            <w:pPr>
              <w:tabs>
                <w:tab w:val="left" w:pos="1620"/>
              </w:tabs>
            </w:pPr>
            <w:r>
              <w:t>C</w:t>
            </w:r>
            <w:r w:rsidR="000C3F8C">
              <w:t>aitlin Kemp</w:t>
            </w:r>
          </w:p>
        </w:tc>
        <w:tc>
          <w:tcPr>
            <w:tcW w:w="1752" w:type="dxa"/>
          </w:tcPr>
          <w:p w14:paraId="5BB31EB3" w14:textId="3D2B355C" w:rsidR="002B5839" w:rsidRPr="001000B5" w:rsidRDefault="002B5839" w:rsidP="00591A4D">
            <w:pPr>
              <w:tabs>
                <w:tab w:val="left" w:pos="1620"/>
              </w:tabs>
            </w:pPr>
            <w:r>
              <w:t>204-</w:t>
            </w:r>
            <w:r w:rsidR="000C3F8C">
              <w:t>782-5583</w:t>
            </w:r>
          </w:p>
        </w:tc>
        <w:tc>
          <w:tcPr>
            <w:tcW w:w="3163" w:type="dxa"/>
          </w:tcPr>
          <w:p w14:paraId="01ADB197" w14:textId="7396DC7E" w:rsidR="00591A4D" w:rsidRDefault="000C3F8C" w:rsidP="00591A4D">
            <w:pPr>
              <w:tabs>
                <w:tab w:val="left" w:pos="1620"/>
              </w:tabs>
            </w:pPr>
            <w:r>
              <w:t>caitlinkemp@hotmail.com</w:t>
            </w:r>
          </w:p>
          <w:p w14:paraId="7F82AB4B" w14:textId="77777777" w:rsidR="00EE5DAB" w:rsidRPr="001000B5" w:rsidRDefault="00EE5DAB" w:rsidP="00591A4D">
            <w:pPr>
              <w:tabs>
                <w:tab w:val="left" w:pos="1620"/>
              </w:tabs>
            </w:pPr>
          </w:p>
        </w:tc>
      </w:tr>
      <w:tr w:rsidR="003C6270" w14:paraId="38B7B76E" w14:textId="77777777" w:rsidTr="005020ED">
        <w:tc>
          <w:tcPr>
            <w:tcW w:w="1881" w:type="dxa"/>
          </w:tcPr>
          <w:p w14:paraId="36811413" w14:textId="77777777" w:rsidR="003C6270" w:rsidRDefault="003C6270" w:rsidP="00591A4D">
            <w:pPr>
              <w:tabs>
                <w:tab w:val="left" w:pos="1620"/>
              </w:tabs>
            </w:pPr>
            <w:r>
              <w:t>Secretary</w:t>
            </w:r>
          </w:p>
        </w:tc>
        <w:tc>
          <w:tcPr>
            <w:tcW w:w="1834" w:type="dxa"/>
          </w:tcPr>
          <w:p w14:paraId="416F3974" w14:textId="77777777" w:rsidR="000C3F8C" w:rsidRDefault="0015468E" w:rsidP="00591A4D">
            <w:pPr>
              <w:tabs>
                <w:tab w:val="left" w:pos="1620"/>
              </w:tabs>
            </w:pPr>
            <w:r>
              <w:t>Kyli Campbell</w:t>
            </w:r>
          </w:p>
          <w:p w14:paraId="10EBED87" w14:textId="4F9AECD1" w:rsidR="003942BE" w:rsidRDefault="00C93A83" w:rsidP="00591A4D">
            <w:pPr>
              <w:tabs>
                <w:tab w:val="left" w:pos="1620"/>
              </w:tabs>
            </w:pPr>
            <w:r>
              <w:t>Samantha Thach</w:t>
            </w:r>
          </w:p>
        </w:tc>
        <w:tc>
          <w:tcPr>
            <w:tcW w:w="1752" w:type="dxa"/>
          </w:tcPr>
          <w:p w14:paraId="7E34D356" w14:textId="77777777" w:rsidR="000C3F8C" w:rsidRDefault="003942BE" w:rsidP="003C6270">
            <w:pPr>
              <w:tabs>
                <w:tab w:val="left" w:pos="1620"/>
              </w:tabs>
            </w:pPr>
            <w:r>
              <w:t>204-997-6698</w:t>
            </w:r>
          </w:p>
          <w:p w14:paraId="4604189A" w14:textId="3C300056" w:rsidR="00C93A83" w:rsidRDefault="00C93A83" w:rsidP="003C6270">
            <w:pPr>
              <w:tabs>
                <w:tab w:val="left" w:pos="1620"/>
              </w:tabs>
            </w:pPr>
            <w:r>
              <w:t>204-930-6885</w:t>
            </w:r>
          </w:p>
        </w:tc>
        <w:tc>
          <w:tcPr>
            <w:tcW w:w="3163" w:type="dxa"/>
          </w:tcPr>
          <w:p w14:paraId="766708F6" w14:textId="42D597D1" w:rsidR="000C3F8C" w:rsidRDefault="00C93A83" w:rsidP="00D938F5">
            <w:pPr>
              <w:tabs>
                <w:tab w:val="left" w:pos="1620"/>
              </w:tabs>
            </w:pPr>
            <w:hyperlink r:id="rId7" w:history="1">
              <w:r w:rsidRPr="00CE63EB">
                <w:rPr>
                  <w:rStyle w:val="Hyperlink"/>
                </w:rPr>
                <w:t>kyli_k8@hotmail.com</w:t>
              </w:r>
            </w:hyperlink>
          </w:p>
          <w:p w14:paraId="347CF45F" w14:textId="76D463CE" w:rsidR="00C93A83" w:rsidRDefault="00C93A83" w:rsidP="00D938F5">
            <w:pPr>
              <w:tabs>
                <w:tab w:val="left" w:pos="1620"/>
              </w:tabs>
            </w:pPr>
            <w:r>
              <w:t>samantha-kali@hotmail.com</w:t>
            </w:r>
          </w:p>
        </w:tc>
      </w:tr>
      <w:tr w:rsidR="00336483" w14:paraId="32B111F1" w14:textId="77777777" w:rsidTr="005020ED">
        <w:tc>
          <w:tcPr>
            <w:tcW w:w="1881" w:type="dxa"/>
          </w:tcPr>
          <w:p w14:paraId="5077DCCC" w14:textId="77777777" w:rsidR="00336483" w:rsidRDefault="00336483" w:rsidP="00591A4D">
            <w:pPr>
              <w:tabs>
                <w:tab w:val="left" w:pos="1620"/>
              </w:tabs>
            </w:pPr>
            <w:r>
              <w:t>Member at large</w:t>
            </w:r>
          </w:p>
        </w:tc>
        <w:tc>
          <w:tcPr>
            <w:tcW w:w="1834" w:type="dxa"/>
          </w:tcPr>
          <w:p w14:paraId="215E59C0" w14:textId="16761690" w:rsidR="00336483" w:rsidRDefault="00B00022" w:rsidP="00591A4D">
            <w:pPr>
              <w:tabs>
                <w:tab w:val="left" w:pos="1620"/>
              </w:tabs>
            </w:pPr>
            <w:r>
              <w:t>Lynnett Chesney</w:t>
            </w:r>
          </w:p>
        </w:tc>
        <w:tc>
          <w:tcPr>
            <w:tcW w:w="1752" w:type="dxa"/>
          </w:tcPr>
          <w:p w14:paraId="3BA5D3D9" w14:textId="68A8F1E1" w:rsidR="00336483" w:rsidRDefault="000C3F8C" w:rsidP="00591A4D">
            <w:pPr>
              <w:tabs>
                <w:tab w:val="left" w:pos="1620"/>
              </w:tabs>
            </w:pPr>
            <w:r>
              <w:t>204-</w:t>
            </w:r>
            <w:r w:rsidR="00FC3704">
              <w:t>803-0496</w:t>
            </w:r>
          </w:p>
        </w:tc>
        <w:tc>
          <w:tcPr>
            <w:tcW w:w="3163" w:type="dxa"/>
          </w:tcPr>
          <w:p w14:paraId="622B5036" w14:textId="2D5EE772" w:rsidR="00433D1B" w:rsidRDefault="00B00022" w:rsidP="00B00022">
            <w:pPr>
              <w:tabs>
                <w:tab w:val="left" w:pos="1620"/>
              </w:tabs>
            </w:pPr>
            <w:r>
              <w:t>lynnettchesney@gmail.com</w:t>
            </w:r>
          </w:p>
        </w:tc>
      </w:tr>
      <w:tr w:rsidR="00D4556C" w14:paraId="55D74A0F" w14:textId="77777777" w:rsidTr="005020ED">
        <w:tc>
          <w:tcPr>
            <w:tcW w:w="1881" w:type="dxa"/>
          </w:tcPr>
          <w:p w14:paraId="33E95EA7" w14:textId="77777777" w:rsidR="00D4556C" w:rsidRDefault="000F216B" w:rsidP="00591A4D">
            <w:pPr>
              <w:tabs>
                <w:tab w:val="left" w:pos="1620"/>
              </w:tabs>
            </w:pPr>
            <w:r>
              <w:t>Member at large</w:t>
            </w:r>
          </w:p>
        </w:tc>
        <w:tc>
          <w:tcPr>
            <w:tcW w:w="1834" w:type="dxa"/>
          </w:tcPr>
          <w:p w14:paraId="0A2A4C72" w14:textId="77777777" w:rsidR="00D4556C" w:rsidRDefault="000E59EB" w:rsidP="00591A4D">
            <w:pPr>
              <w:tabs>
                <w:tab w:val="left" w:pos="1620"/>
              </w:tabs>
            </w:pPr>
            <w:r>
              <w:t>Kerri</w:t>
            </w:r>
          </w:p>
          <w:p w14:paraId="1AE10217" w14:textId="0F276962" w:rsidR="00B00022" w:rsidRDefault="00B00022" w:rsidP="00591A4D">
            <w:pPr>
              <w:tabs>
                <w:tab w:val="left" w:pos="1620"/>
              </w:tabs>
            </w:pPr>
            <w:r>
              <w:t>Baxter</w:t>
            </w:r>
          </w:p>
        </w:tc>
        <w:tc>
          <w:tcPr>
            <w:tcW w:w="1752" w:type="dxa"/>
          </w:tcPr>
          <w:p w14:paraId="4519E287" w14:textId="38DA88C3" w:rsidR="000F216B" w:rsidRPr="007520FD" w:rsidRDefault="000F216B" w:rsidP="000F216B">
            <w:pPr>
              <w:rPr>
                <w:b/>
                <w:color w:val="666666"/>
              </w:rPr>
            </w:pPr>
            <w:r>
              <w:rPr>
                <w:rFonts w:ascii="Verdana" w:hAnsi="Verdana"/>
                <w:color w:val="666666"/>
                <w:sz w:val="17"/>
                <w:szCs w:val="17"/>
              </w:rPr>
              <w:br/>
            </w:r>
            <w:r w:rsidR="00136192">
              <w:rPr>
                <w:b/>
                <w:color w:val="666666"/>
              </w:rPr>
              <w:t>204-298-3083</w:t>
            </w:r>
          </w:p>
          <w:p w14:paraId="0D143B66" w14:textId="77777777" w:rsidR="00D4556C" w:rsidRDefault="00D4556C" w:rsidP="00591A4D">
            <w:pPr>
              <w:tabs>
                <w:tab w:val="left" w:pos="1620"/>
              </w:tabs>
            </w:pPr>
          </w:p>
        </w:tc>
        <w:tc>
          <w:tcPr>
            <w:tcW w:w="3163" w:type="dxa"/>
          </w:tcPr>
          <w:p w14:paraId="1AD60A00" w14:textId="77777777" w:rsidR="003A19F0" w:rsidRDefault="003A19F0" w:rsidP="003A19F0">
            <w:pPr>
              <w:tabs>
                <w:tab w:val="left" w:pos="1620"/>
              </w:tabs>
            </w:pPr>
            <w:r>
              <w:t>doherty@shaw.ca</w:t>
            </w:r>
          </w:p>
          <w:p w14:paraId="5C37702D" w14:textId="55E705CA" w:rsidR="00D4556C" w:rsidRDefault="00D4556C" w:rsidP="00591A4D">
            <w:pPr>
              <w:tabs>
                <w:tab w:val="left" w:pos="1620"/>
              </w:tabs>
            </w:pPr>
          </w:p>
        </w:tc>
      </w:tr>
      <w:tr w:rsidR="000C3F8C" w14:paraId="5B59AC32" w14:textId="77777777" w:rsidTr="005020ED">
        <w:tc>
          <w:tcPr>
            <w:tcW w:w="1881" w:type="dxa"/>
          </w:tcPr>
          <w:p w14:paraId="4444C691" w14:textId="767376F9" w:rsidR="000C3F8C" w:rsidRDefault="000C3F8C" w:rsidP="00591A4D">
            <w:pPr>
              <w:tabs>
                <w:tab w:val="left" w:pos="1620"/>
              </w:tabs>
            </w:pPr>
            <w:r>
              <w:t>Member at large</w:t>
            </w:r>
          </w:p>
        </w:tc>
        <w:tc>
          <w:tcPr>
            <w:tcW w:w="1834" w:type="dxa"/>
          </w:tcPr>
          <w:p w14:paraId="1D82782D" w14:textId="735A9B7A" w:rsidR="000C3F8C" w:rsidRDefault="000C3F8C" w:rsidP="00591A4D">
            <w:pPr>
              <w:tabs>
                <w:tab w:val="left" w:pos="1620"/>
              </w:tabs>
            </w:pPr>
            <w:r>
              <w:t>Shannon Gray</w:t>
            </w:r>
          </w:p>
        </w:tc>
        <w:tc>
          <w:tcPr>
            <w:tcW w:w="1752" w:type="dxa"/>
          </w:tcPr>
          <w:p w14:paraId="31492579" w14:textId="3F6F1B66" w:rsidR="000C3F8C" w:rsidRDefault="000C3F8C" w:rsidP="00591A4D">
            <w:pPr>
              <w:tabs>
                <w:tab w:val="left" w:pos="1620"/>
              </w:tabs>
            </w:pPr>
            <w:r>
              <w:t>204-557-1558</w:t>
            </w:r>
          </w:p>
        </w:tc>
        <w:tc>
          <w:tcPr>
            <w:tcW w:w="3163" w:type="dxa"/>
          </w:tcPr>
          <w:p w14:paraId="477ECEAB" w14:textId="6BF81514" w:rsidR="000C3F8C" w:rsidRDefault="000C3F8C" w:rsidP="00591A4D">
            <w:pPr>
              <w:tabs>
                <w:tab w:val="left" w:pos="1620"/>
              </w:tabs>
            </w:pPr>
            <w:hyperlink r:id="rId8" w:history="1">
              <w:r w:rsidRPr="00F524E5">
                <w:rPr>
                  <w:rStyle w:val="Hyperlink"/>
                </w:rPr>
                <w:t>stormydawn@hotmail.com</w:t>
              </w:r>
            </w:hyperlink>
          </w:p>
          <w:p w14:paraId="5E2F659A" w14:textId="634ACBF1" w:rsidR="000C3F8C" w:rsidRDefault="000C3F8C" w:rsidP="00591A4D">
            <w:pPr>
              <w:tabs>
                <w:tab w:val="left" w:pos="1620"/>
              </w:tabs>
            </w:pPr>
          </w:p>
        </w:tc>
      </w:tr>
      <w:tr w:rsidR="00D4556C" w14:paraId="6BF927AD" w14:textId="77777777" w:rsidTr="005020ED">
        <w:tc>
          <w:tcPr>
            <w:tcW w:w="1881" w:type="dxa"/>
          </w:tcPr>
          <w:p w14:paraId="3E76D8CB" w14:textId="77777777" w:rsidR="00D4556C" w:rsidRDefault="00115847" w:rsidP="00591A4D">
            <w:pPr>
              <w:tabs>
                <w:tab w:val="left" w:pos="1620"/>
              </w:tabs>
            </w:pPr>
            <w:r>
              <w:t>Member at large</w:t>
            </w:r>
          </w:p>
        </w:tc>
        <w:tc>
          <w:tcPr>
            <w:tcW w:w="1834" w:type="dxa"/>
          </w:tcPr>
          <w:p w14:paraId="7067CC6B" w14:textId="12A67C6E" w:rsidR="00D4556C" w:rsidRDefault="000C3F8C" w:rsidP="00591A4D">
            <w:pPr>
              <w:tabs>
                <w:tab w:val="left" w:pos="1620"/>
              </w:tabs>
            </w:pPr>
            <w:r>
              <w:t>Sam McVicar</w:t>
            </w:r>
          </w:p>
        </w:tc>
        <w:tc>
          <w:tcPr>
            <w:tcW w:w="1752" w:type="dxa"/>
          </w:tcPr>
          <w:p w14:paraId="591A1B8E" w14:textId="004F91BC" w:rsidR="00D4556C" w:rsidRDefault="00F70001" w:rsidP="00591A4D">
            <w:pPr>
              <w:tabs>
                <w:tab w:val="left" w:pos="1620"/>
              </w:tabs>
            </w:pPr>
            <w:r>
              <w:t>204-</w:t>
            </w:r>
            <w:r w:rsidR="000C3F8C">
              <w:t>296-3552</w:t>
            </w:r>
          </w:p>
        </w:tc>
        <w:tc>
          <w:tcPr>
            <w:tcW w:w="3163" w:type="dxa"/>
          </w:tcPr>
          <w:p w14:paraId="7DB7D27F" w14:textId="3A1E0299" w:rsidR="00D4556C" w:rsidRDefault="00C34E2B" w:rsidP="00591A4D">
            <w:pPr>
              <w:tabs>
                <w:tab w:val="left" w:pos="1620"/>
              </w:tabs>
            </w:pPr>
            <w:hyperlink r:id="rId9" w:history="1">
              <w:r w:rsidRPr="00F11909">
                <w:rPr>
                  <w:rStyle w:val="Hyperlink"/>
                </w:rPr>
                <w:t>Sammcvicar1204@gmail.com</w:t>
              </w:r>
            </w:hyperlink>
          </w:p>
          <w:p w14:paraId="59A00BFF" w14:textId="432857A9" w:rsidR="000C3F8C" w:rsidRDefault="000C3F8C" w:rsidP="00591A4D">
            <w:pPr>
              <w:tabs>
                <w:tab w:val="left" w:pos="1620"/>
              </w:tabs>
            </w:pPr>
          </w:p>
        </w:tc>
      </w:tr>
    </w:tbl>
    <w:p w14:paraId="50740338" w14:textId="77777777" w:rsidR="00591A4D" w:rsidRDefault="00591A4D" w:rsidP="00591A4D">
      <w:pPr>
        <w:tabs>
          <w:tab w:val="left" w:pos="1620"/>
        </w:tabs>
        <w:rPr>
          <w:sz w:val="36"/>
          <w:szCs w:val="36"/>
        </w:rPr>
      </w:pPr>
    </w:p>
    <w:p w14:paraId="0DAC606D" w14:textId="77777777" w:rsidR="00EE5DAB" w:rsidRDefault="00EE5DAB" w:rsidP="00591A4D">
      <w:pPr>
        <w:tabs>
          <w:tab w:val="left" w:pos="1620"/>
        </w:tabs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Etba – Arthur Day – Management:</w:t>
      </w:r>
    </w:p>
    <w:p w14:paraId="28FBEA59" w14:textId="77777777" w:rsidR="00EE5DAB" w:rsidRDefault="00EE5DAB" w:rsidP="00591A4D">
      <w:pPr>
        <w:tabs>
          <w:tab w:val="left" w:pos="1620"/>
        </w:tabs>
        <w:rPr>
          <w:b/>
          <w:i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39"/>
        <w:gridCol w:w="2141"/>
        <w:gridCol w:w="2190"/>
      </w:tblGrid>
      <w:tr w:rsidR="00EE5DAB" w14:paraId="5A712101" w14:textId="77777777" w:rsidTr="005020ED">
        <w:tc>
          <w:tcPr>
            <w:tcW w:w="2160" w:type="dxa"/>
          </w:tcPr>
          <w:p w14:paraId="635A2D60" w14:textId="77777777" w:rsidR="00EE5DAB" w:rsidRDefault="00EE5DAB" w:rsidP="00591A4D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Position</w:t>
            </w:r>
          </w:p>
        </w:tc>
        <w:tc>
          <w:tcPr>
            <w:tcW w:w="2139" w:type="dxa"/>
          </w:tcPr>
          <w:p w14:paraId="158B9BF0" w14:textId="77777777" w:rsidR="00EE5DAB" w:rsidRDefault="00EE5DAB" w:rsidP="00591A4D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141" w:type="dxa"/>
          </w:tcPr>
          <w:p w14:paraId="27E9F46C" w14:textId="77777777" w:rsidR="00EE5DAB" w:rsidRDefault="00EE5DAB" w:rsidP="00591A4D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</w:t>
            </w:r>
          </w:p>
        </w:tc>
        <w:tc>
          <w:tcPr>
            <w:tcW w:w="2190" w:type="dxa"/>
          </w:tcPr>
          <w:p w14:paraId="5552897B" w14:textId="77777777" w:rsidR="00EE5DAB" w:rsidRDefault="00EE5DAB" w:rsidP="00591A4D">
            <w:pPr>
              <w:tabs>
                <w:tab w:val="left" w:pos="1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</w:tr>
      <w:tr w:rsidR="00EE5DAB" w14:paraId="668E6E64" w14:textId="77777777" w:rsidTr="005020ED">
        <w:tc>
          <w:tcPr>
            <w:tcW w:w="2160" w:type="dxa"/>
          </w:tcPr>
          <w:p w14:paraId="2B8B627E" w14:textId="0BDAB2D7" w:rsidR="00EE5DAB" w:rsidRPr="00EE5DAB" w:rsidRDefault="005020ED" w:rsidP="00591A4D">
            <w:pPr>
              <w:tabs>
                <w:tab w:val="left" w:pos="1620"/>
              </w:tabs>
            </w:pPr>
            <w:r>
              <w:t>Executive</w:t>
            </w:r>
            <w:r w:rsidR="00EE5DAB">
              <w:t xml:space="preserve"> Director</w:t>
            </w:r>
          </w:p>
        </w:tc>
        <w:tc>
          <w:tcPr>
            <w:tcW w:w="2139" w:type="dxa"/>
          </w:tcPr>
          <w:p w14:paraId="1D4E4368" w14:textId="77777777" w:rsidR="00EE5DAB" w:rsidRPr="00EE5DAB" w:rsidRDefault="00EE5DAB" w:rsidP="00591A4D">
            <w:pPr>
              <w:tabs>
                <w:tab w:val="left" w:pos="1620"/>
              </w:tabs>
            </w:pPr>
            <w:r>
              <w:t>Melody Seaton</w:t>
            </w:r>
          </w:p>
        </w:tc>
        <w:tc>
          <w:tcPr>
            <w:tcW w:w="2141" w:type="dxa"/>
          </w:tcPr>
          <w:p w14:paraId="5E7CB922" w14:textId="6A59C3DC" w:rsidR="00EE5DAB" w:rsidRPr="00EE5DAB" w:rsidRDefault="00EE5DAB" w:rsidP="00591A4D">
            <w:pPr>
              <w:tabs>
                <w:tab w:val="left" w:pos="1620"/>
              </w:tabs>
            </w:pPr>
            <w:r>
              <w:t xml:space="preserve"> 204-9</w:t>
            </w:r>
            <w:r w:rsidR="005020ED">
              <w:t>81-4360</w:t>
            </w:r>
          </w:p>
        </w:tc>
        <w:tc>
          <w:tcPr>
            <w:tcW w:w="2190" w:type="dxa"/>
          </w:tcPr>
          <w:p w14:paraId="71D72AB6" w14:textId="35FF3306" w:rsidR="00EE5DAB" w:rsidRPr="00EE5DAB" w:rsidRDefault="005020ED" w:rsidP="00591A4D">
            <w:pPr>
              <w:tabs>
                <w:tab w:val="left" w:pos="1620"/>
              </w:tabs>
            </w:pPr>
            <w:hyperlink r:id="rId10" w:history="1">
              <w:r w:rsidRPr="008F25BB">
                <w:rPr>
                  <w:rStyle w:val="Hyperlink"/>
                </w:rPr>
                <w:t>etba@shaw.ca</w:t>
              </w:r>
            </w:hyperlink>
            <w:r w:rsidR="003C6270">
              <w:t xml:space="preserve"> </w:t>
            </w:r>
          </w:p>
        </w:tc>
      </w:tr>
      <w:tr w:rsidR="00433D1B" w14:paraId="24161AB5" w14:textId="77777777" w:rsidTr="005020ED">
        <w:tc>
          <w:tcPr>
            <w:tcW w:w="2160" w:type="dxa"/>
          </w:tcPr>
          <w:p w14:paraId="5A67E0F5" w14:textId="7854197B" w:rsidR="00433D1B" w:rsidRDefault="001F3C8D" w:rsidP="001F3C8D">
            <w:pPr>
              <w:tabs>
                <w:tab w:val="left" w:pos="1620"/>
              </w:tabs>
            </w:pPr>
            <w:r>
              <w:t>Assistant Director</w:t>
            </w:r>
          </w:p>
        </w:tc>
        <w:tc>
          <w:tcPr>
            <w:tcW w:w="2139" w:type="dxa"/>
          </w:tcPr>
          <w:p w14:paraId="24B3DDA4" w14:textId="7B1D3072" w:rsidR="00433D1B" w:rsidRDefault="001F3C8D" w:rsidP="00591A4D">
            <w:pPr>
              <w:tabs>
                <w:tab w:val="left" w:pos="1620"/>
              </w:tabs>
            </w:pPr>
            <w:r>
              <w:t>Amanda Norman</w:t>
            </w:r>
          </w:p>
        </w:tc>
        <w:tc>
          <w:tcPr>
            <w:tcW w:w="2141" w:type="dxa"/>
          </w:tcPr>
          <w:p w14:paraId="234A96E0" w14:textId="77777777" w:rsidR="00433D1B" w:rsidRDefault="00433D1B" w:rsidP="00591A4D">
            <w:pPr>
              <w:tabs>
                <w:tab w:val="left" w:pos="1620"/>
              </w:tabs>
            </w:pPr>
            <w:r>
              <w:t xml:space="preserve"> </w:t>
            </w:r>
          </w:p>
          <w:p w14:paraId="7F8ACEFC" w14:textId="29D87F66" w:rsidR="00433D1B" w:rsidRDefault="00433D1B" w:rsidP="00591A4D">
            <w:pPr>
              <w:tabs>
                <w:tab w:val="left" w:pos="1620"/>
              </w:tabs>
            </w:pPr>
            <w:r>
              <w:t xml:space="preserve"> </w:t>
            </w:r>
          </w:p>
        </w:tc>
        <w:tc>
          <w:tcPr>
            <w:tcW w:w="2190" w:type="dxa"/>
          </w:tcPr>
          <w:p w14:paraId="0B33A1EB" w14:textId="36C4EA96" w:rsidR="00433D1B" w:rsidRDefault="001F3C8D" w:rsidP="00591A4D">
            <w:pPr>
              <w:tabs>
                <w:tab w:val="left" w:pos="1620"/>
              </w:tabs>
            </w:pPr>
            <w:r>
              <w:t>etba@shaw.ca</w:t>
            </w:r>
          </w:p>
          <w:p w14:paraId="56D77E53" w14:textId="719C3ACD" w:rsidR="00433D1B" w:rsidRPr="00E2206A" w:rsidRDefault="00433D1B" w:rsidP="00591A4D">
            <w:pPr>
              <w:tabs>
                <w:tab w:val="left" w:pos="1620"/>
              </w:tabs>
              <w:rPr>
                <w:u w:val="single"/>
              </w:rPr>
            </w:pPr>
          </w:p>
        </w:tc>
      </w:tr>
    </w:tbl>
    <w:p w14:paraId="7F0B6273" w14:textId="77777777" w:rsidR="00F54F37" w:rsidRDefault="00F54F37" w:rsidP="00591A4D">
      <w:pPr>
        <w:tabs>
          <w:tab w:val="left" w:pos="1620"/>
        </w:tabs>
        <w:rPr>
          <w:b/>
          <w:i/>
          <w:sz w:val="32"/>
          <w:szCs w:val="32"/>
          <w:u w:val="single"/>
        </w:rPr>
      </w:pPr>
    </w:p>
    <w:p w14:paraId="72CCC7AA" w14:textId="77777777" w:rsidR="00F54F37" w:rsidRDefault="00F54F37" w:rsidP="00591A4D">
      <w:pPr>
        <w:tabs>
          <w:tab w:val="left" w:pos="1620"/>
        </w:tabs>
        <w:rPr>
          <w:b/>
          <w:i/>
          <w:sz w:val="32"/>
          <w:szCs w:val="32"/>
          <w:u w:val="single"/>
        </w:rPr>
      </w:pPr>
    </w:p>
    <w:p w14:paraId="3CC28731" w14:textId="77777777" w:rsidR="003C6270" w:rsidRDefault="003C6270" w:rsidP="00591A4D">
      <w:pPr>
        <w:tabs>
          <w:tab w:val="left" w:pos="1620"/>
        </w:tabs>
        <w:rPr>
          <w:b/>
          <w:i/>
          <w:sz w:val="32"/>
          <w:szCs w:val="32"/>
          <w:u w:val="single"/>
        </w:rPr>
      </w:pPr>
    </w:p>
    <w:sectPr w:rsidR="003C6270" w:rsidSect="004314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CD"/>
    <w:multiLevelType w:val="hybridMultilevel"/>
    <w:tmpl w:val="0976532E"/>
    <w:lvl w:ilvl="0" w:tplc="04090001">
      <w:start w:val="20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3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05"/>
    <w:rsid w:val="000120AD"/>
    <w:rsid w:val="00016019"/>
    <w:rsid w:val="00033935"/>
    <w:rsid w:val="00051049"/>
    <w:rsid w:val="000C3A81"/>
    <w:rsid w:val="000C3F8C"/>
    <w:rsid w:val="000E59EB"/>
    <w:rsid w:val="000F216B"/>
    <w:rsid w:val="000F77E9"/>
    <w:rsid w:val="001000B5"/>
    <w:rsid w:val="001011CE"/>
    <w:rsid w:val="00102A48"/>
    <w:rsid w:val="00104578"/>
    <w:rsid w:val="001130D4"/>
    <w:rsid w:val="00115847"/>
    <w:rsid w:val="00124FCB"/>
    <w:rsid w:val="00130738"/>
    <w:rsid w:val="00136192"/>
    <w:rsid w:val="00141F04"/>
    <w:rsid w:val="00143095"/>
    <w:rsid w:val="00143C44"/>
    <w:rsid w:val="0014711E"/>
    <w:rsid w:val="0015468E"/>
    <w:rsid w:val="00157316"/>
    <w:rsid w:val="00161E44"/>
    <w:rsid w:val="00171065"/>
    <w:rsid w:val="00172C52"/>
    <w:rsid w:val="00187D4A"/>
    <w:rsid w:val="00191D0F"/>
    <w:rsid w:val="001933C9"/>
    <w:rsid w:val="001A34F2"/>
    <w:rsid w:val="001A4F5D"/>
    <w:rsid w:val="001B53BB"/>
    <w:rsid w:val="001B7096"/>
    <w:rsid w:val="001F3C8D"/>
    <w:rsid w:val="001F5879"/>
    <w:rsid w:val="00222E27"/>
    <w:rsid w:val="002579C7"/>
    <w:rsid w:val="002749FF"/>
    <w:rsid w:val="002A662A"/>
    <w:rsid w:val="002B4234"/>
    <w:rsid w:val="002B529D"/>
    <w:rsid w:val="002B5839"/>
    <w:rsid w:val="002D009C"/>
    <w:rsid w:val="002F59C6"/>
    <w:rsid w:val="003109C7"/>
    <w:rsid w:val="00314F21"/>
    <w:rsid w:val="00336483"/>
    <w:rsid w:val="00345135"/>
    <w:rsid w:val="00360E1D"/>
    <w:rsid w:val="00366469"/>
    <w:rsid w:val="003858B5"/>
    <w:rsid w:val="00387397"/>
    <w:rsid w:val="003942BE"/>
    <w:rsid w:val="003A19F0"/>
    <w:rsid w:val="003A31A3"/>
    <w:rsid w:val="003A6DAA"/>
    <w:rsid w:val="003B6FD3"/>
    <w:rsid w:val="003C6270"/>
    <w:rsid w:val="003D76A1"/>
    <w:rsid w:val="003F7E23"/>
    <w:rsid w:val="00412A1B"/>
    <w:rsid w:val="004140E5"/>
    <w:rsid w:val="00415BB3"/>
    <w:rsid w:val="00417BD7"/>
    <w:rsid w:val="00417FF3"/>
    <w:rsid w:val="0042632B"/>
    <w:rsid w:val="004314CA"/>
    <w:rsid w:val="00433D1B"/>
    <w:rsid w:val="00446FA1"/>
    <w:rsid w:val="0045572C"/>
    <w:rsid w:val="0045617C"/>
    <w:rsid w:val="00473F41"/>
    <w:rsid w:val="0049157B"/>
    <w:rsid w:val="004A3DE4"/>
    <w:rsid w:val="004B1ECF"/>
    <w:rsid w:val="004B2B54"/>
    <w:rsid w:val="004C7904"/>
    <w:rsid w:val="004E0505"/>
    <w:rsid w:val="004E05E9"/>
    <w:rsid w:val="005020ED"/>
    <w:rsid w:val="0051261C"/>
    <w:rsid w:val="005404DD"/>
    <w:rsid w:val="005831C1"/>
    <w:rsid w:val="00591A4D"/>
    <w:rsid w:val="005B2339"/>
    <w:rsid w:val="005B4D30"/>
    <w:rsid w:val="005D2354"/>
    <w:rsid w:val="005E3D01"/>
    <w:rsid w:val="00606E70"/>
    <w:rsid w:val="00613E20"/>
    <w:rsid w:val="006176B1"/>
    <w:rsid w:val="0062556A"/>
    <w:rsid w:val="00635A3D"/>
    <w:rsid w:val="006509FC"/>
    <w:rsid w:val="00662EB6"/>
    <w:rsid w:val="00683096"/>
    <w:rsid w:val="0069324E"/>
    <w:rsid w:val="006A3BFC"/>
    <w:rsid w:val="006B28E9"/>
    <w:rsid w:val="006B4050"/>
    <w:rsid w:val="006B5303"/>
    <w:rsid w:val="006C7B7A"/>
    <w:rsid w:val="006D3B07"/>
    <w:rsid w:val="006D6C22"/>
    <w:rsid w:val="006F19BF"/>
    <w:rsid w:val="006F542A"/>
    <w:rsid w:val="00707ECE"/>
    <w:rsid w:val="007124EF"/>
    <w:rsid w:val="00726FC5"/>
    <w:rsid w:val="00742C9D"/>
    <w:rsid w:val="007520FD"/>
    <w:rsid w:val="00762255"/>
    <w:rsid w:val="00763305"/>
    <w:rsid w:val="007824D4"/>
    <w:rsid w:val="00783671"/>
    <w:rsid w:val="007C58B4"/>
    <w:rsid w:val="007C6389"/>
    <w:rsid w:val="00805A36"/>
    <w:rsid w:val="00810E96"/>
    <w:rsid w:val="0082470F"/>
    <w:rsid w:val="00831EBE"/>
    <w:rsid w:val="00836BF6"/>
    <w:rsid w:val="00865FB9"/>
    <w:rsid w:val="008669D5"/>
    <w:rsid w:val="008927DD"/>
    <w:rsid w:val="008A456B"/>
    <w:rsid w:val="008C37F3"/>
    <w:rsid w:val="008F34D8"/>
    <w:rsid w:val="00921868"/>
    <w:rsid w:val="00934BD2"/>
    <w:rsid w:val="00946C4D"/>
    <w:rsid w:val="009514BD"/>
    <w:rsid w:val="00952A89"/>
    <w:rsid w:val="00967008"/>
    <w:rsid w:val="009933E4"/>
    <w:rsid w:val="009A759A"/>
    <w:rsid w:val="009B6622"/>
    <w:rsid w:val="009B7AEE"/>
    <w:rsid w:val="009C177E"/>
    <w:rsid w:val="009C62D7"/>
    <w:rsid w:val="009D7521"/>
    <w:rsid w:val="00A0168A"/>
    <w:rsid w:val="00A106D7"/>
    <w:rsid w:val="00A156AC"/>
    <w:rsid w:val="00A209D4"/>
    <w:rsid w:val="00A22F9C"/>
    <w:rsid w:val="00A52FF0"/>
    <w:rsid w:val="00A60BB2"/>
    <w:rsid w:val="00A70514"/>
    <w:rsid w:val="00A737BB"/>
    <w:rsid w:val="00AA7428"/>
    <w:rsid w:val="00AC6058"/>
    <w:rsid w:val="00AD1E44"/>
    <w:rsid w:val="00AD2E1C"/>
    <w:rsid w:val="00AD69D6"/>
    <w:rsid w:val="00AF1212"/>
    <w:rsid w:val="00AF1F4A"/>
    <w:rsid w:val="00B00022"/>
    <w:rsid w:val="00B108BE"/>
    <w:rsid w:val="00B438D5"/>
    <w:rsid w:val="00B478F3"/>
    <w:rsid w:val="00B47BE1"/>
    <w:rsid w:val="00B56E93"/>
    <w:rsid w:val="00B632FF"/>
    <w:rsid w:val="00B72945"/>
    <w:rsid w:val="00B743F0"/>
    <w:rsid w:val="00B8257E"/>
    <w:rsid w:val="00BB5955"/>
    <w:rsid w:val="00BB6303"/>
    <w:rsid w:val="00BC0A9D"/>
    <w:rsid w:val="00BC1545"/>
    <w:rsid w:val="00BE1117"/>
    <w:rsid w:val="00BF7E57"/>
    <w:rsid w:val="00C10AB2"/>
    <w:rsid w:val="00C30B2F"/>
    <w:rsid w:val="00C34E2B"/>
    <w:rsid w:val="00C46A59"/>
    <w:rsid w:val="00C5753F"/>
    <w:rsid w:val="00C674AE"/>
    <w:rsid w:val="00C71450"/>
    <w:rsid w:val="00C7707E"/>
    <w:rsid w:val="00C93A83"/>
    <w:rsid w:val="00CE1930"/>
    <w:rsid w:val="00CE3D8C"/>
    <w:rsid w:val="00CF4301"/>
    <w:rsid w:val="00D12C62"/>
    <w:rsid w:val="00D35F72"/>
    <w:rsid w:val="00D443E0"/>
    <w:rsid w:val="00D4556C"/>
    <w:rsid w:val="00D75F64"/>
    <w:rsid w:val="00D843AE"/>
    <w:rsid w:val="00D938F5"/>
    <w:rsid w:val="00DB1A7E"/>
    <w:rsid w:val="00DC1185"/>
    <w:rsid w:val="00DC2C85"/>
    <w:rsid w:val="00DD1F14"/>
    <w:rsid w:val="00DE1BC1"/>
    <w:rsid w:val="00DE3E35"/>
    <w:rsid w:val="00DF056E"/>
    <w:rsid w:val="00DF7904"/>
    <w:rsid w:val="00E2206A"/>
    <w:rsid w:val="00E2310C"/>
    <w:rsid w:val="00E35100"/>
    <w:rsid w:val="00E41521"/>
    <w:rsid w:val="00E44901"/>
    <w:rsid w:val="00E517BA"/>
    <w:rsid w:val="00E51A55"/>
    <w:rsid w:val="00E52CCD"/>
    <w:rsid w:val="00E607C4"/>
    <w:rsid w:val="00E649BA"/>
    <w:rsid w:val="00E94E2B"/>
    <w:rsid w:val="00E96FC1"/>
    <w:rsid w:val="00EA3D98"/>
    <w:rsid w:val="00ED22BB"/>
    <w:rsid w:val="00EE5DAB"/>
    <w:rsid w:val="00EF270A"/>
    <w:rsid w:val="00F04F55"/>
    <w:rsid w:val="00F16DA9"/>
    <w:rsid w:val="00F2046B"/>
    <w:rsid w:val="00F21282"/>
    <w:rsid w:val="00F37E14"/>
    <w:rsid w:val="00F4392E"/>
    <w:rsid w:val="00F54F37"/>
    <w:rsid w:val="00F70001"/>
    <w:rsid w:val="00F734BD"/>
    <w:rsid w:val="00F73D2B"/>
    <w:rsid w:val="00F76BEE"/>
    <w:rsid w:val="00F7714D"/>
    <w:rsid w:val="00F8244C"/>
    <w:rsid w:val="00F90F86"/>
    <w:rsid w:val="00FA1001"/>
    <w:rsid w:val="00FA344C"/>
    <w:rsid w:val="00FA7038"/>
    <w:rsid w:val="00FB687B"/>
    <w:rsid w:val="00FC3704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CD8C3"/>
  <w15:docId w15:val="{FE7561E0-CB91-4F30-8DB6-69C294F5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FC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6A3BFC"/>
    <w:pPr>
      <w:keepNext/>
      <w:tabs>
        <w:tab w:val="left" w:pos="1620"/>
        <w:tab w:val="left" w:pos="2680"/>
      </w:tabs>
      <w:ind w:left="-1440"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rsid w:val="006A3BFC"/>
    <w:pPr>
      <w:keepNext/>
      <w:jc w:val="center"/>
      <w:outlineLvl w:val="1"/>
    </w:pPr>
    <w:rPr>
      <w:rFonts w:ascii="Comic Sans MS" w:hAnsi="Comic Sans MS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A3BFC"/>
    <w:pPr>
      <w:tabs>
        <w:tab w:val="left" w:pos="2880"/>
      </w:tabs>
      <w:ind w:left="-720"/>
      <w:jc w:val="center"/>
    </w:pPr>
    <w:rPr>
      <w:rFonts w:ascii="Comic Sans MS" w:hAnsi="Comic Sans MS"/>
      <w:sz w:val="32"/>
    </w:rPr>
  </w:style>
  <w:style w:type="character" w:styleId="Hyperlink">
    <w:name w:val="Hyperlink"/>
    <w:basedOn w:val="DefaultParagraphFont"/>
    <w:uiPriority w:val="99"/>
    <w:unhideWhenUsed/>
    <w:rsid w:val="001573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1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49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mydaw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li_k8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ba@shaw.c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etba@shaw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mcvicar1204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etterhead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Links>
    <vt:vector size="6" baseType="variant">
      <vt:variant>
        <vt:i4>4128816</vt:i4>
      </vt:variant>
      <vt:variant>
        <vt:i4>-1</vt:i4>
      </vt:variant>
      <vt:variant>
        <vt:i4>1029</vt:i4>
      </vt:variant>
      <vt:variant>
        <vt:i4>1</vt:i4>
      </vt:variant>
      <vt:variant>
        <vt:lpwstr>..\Application Data\Microsoft\Media Catalog\Downloaded Clips\cl5c\j0232150.wmf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Melody Seaton</cp:lastModifiedBy>
  <cp:revision>2</cp:revision>
  <cp:lastPrinted>2023-10-27T14:13:00Z</cp:lastPrinted>
  <dcterms:created xsi:type="dcterms:W3CDTF">2024-10-24T19:39:00Z</dcterms:created>
  <dcterms:modified xsi:type="dcterms:W3CDTF">2024-10-24T19:39:00Z</dcterms:modified>
</cp:coreProperties>
</file>